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A24B" w14:textId="77777777" w:rsidR="000E79D8" w:rsidRDefault="00000000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71878027"/>
      <w:r>
        <w:rPr>
          <w:rFonts w:ascii="Times New Roman" w:hAnsi="Times New Roman"/>
          <w:b/>
          <w:sz w:val="24"/>
          <w:szCs w:val="24"/>
        </w:rPr>
        <w:t>KARTA ZGŁOSZENIA</w:t>
      </w:r>
    </w:p>
    <w:p w14:paraId="0490FA01" w14:textId="77777777" w:rsidR="000E79D8" w:rsidRDefault="00000000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GMINNY RAJD ROWEROWY</w:t>
      </w:r>
    </w:p>
    <w:p w14:paraId="48D3BB46" w14:textId="77777777" w:rsidR="000E79D8" w:rsidRDefault="000E79D8">
      <w:pPr>
        <w:pStyle w:val="Standard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DC44E22" w14:textId="77777777" w:rsidR="000E79D8" w:rsidRDefault="00000000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Karta zgłoszenia jest ważna w momencie uzupełnienia wszystkich danych oraz złożenia podpisu.</w:t>
      </w:r>
    </w:p>
    <w:p w14:paraId="6EF66928" w14:textId="77777777" w:rsidR="000E79D8" w:rsidRDefault="000E79D8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2D18A4" w14:textId="77777777" w:rsidR="000E79D8" w:rsidRDefault="00000000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uczestnika (wypełnia rodzic):</w:t>
      </w:r>
    </w:p>
    <w:p w14:paraId="23174830" w14:textId="77777777" w:rsidR="000E79D8" w:rsidRDefault="000E79D8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F390F9C" w14:textId="77777777" w:rsidR="000E79D8" w:rsidRDefault="00000000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nazwisko……………………………………………………………………………………………………</w:t>
      </w:r>
    </w:p>
    <w:p w14:paraId="5B18BA06" w14:textId="77777777" w:rsidR="000E79D8" w:rsidRDefault="000E79D8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EA556AA" w14:textId="77777777" w:rsidR="000E79D8" w:rsidRDefault="00000000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wiek …………</w:t>
      </w:r>
    </w:p>
    <w:p w14:paraId="07FA9379" w14:textId="77777777" w:rsidR="000E79D8" w:rsidRDefault="000E79D8">
      <w:pPr>
        <w:pStyle w:val="Standard"/>
        <w:rPr>
          <w:rFonts w:ascii="Times New Roman" w:hAnsi="Times New Roman"/>
          <w:sz w:val="20"/>
          <w:szCs w:val="20"/>
        </w:rPr>
      </w:pPr>
    </w:p>
    <w:p w14:paraId="32F84906" w14:textId="77777777" w:rsidR="000E79D8" w:rsidRDefault="00000000"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kontaktowe rodzica/opiekuna:</w:t>
      </w:r>
    </w:p>
    <w:p w14:paraId="7A162A44" w14:textId="77777777" w:rsidR="000E79D8" w:rsidRDefault="00000000"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 …………………………</w:t>
      </w:r>
      <w:proofErr w:type="gramStart"/>
      <w:r>
        <w:rPr>
          <w:rFonts w:ascii="Times New Roman" w:hAnsi="Times New Roman"/>
          <w:sz w:val="20"/>
          <w:szCs w:val="20"/>
        </w:rPr>
        <w:t>…….</w:t>
      </w:r>
      <w:proofErr w:type="gramEnd"/>
      <w:r>
        <w:rPr>
          <w:rFonts w:ascii="Times New Roman" w:hAnsi="Times New Roman"/>
          <w:sz w:val="20"/>
          <w:szCs w:val="20"/>
        </w:rPr>
        <w:t>.……………………………………………………………</w:t>
      </w:r>
      <w:proofErr w:type="gramStart"/>
      <w:r>
        <w:rPr>
          <w:rFonts w:ascii="Times New Roman" w:hAnsi="Times New Roman"/>
          <w:sz w:val="20"/>
          <w:szCs w:val="20"/>
        </w:rPr>
        <w:t>…….</w:t>
      </w:r>
      <w:proofErr w:type="gramEnd"/>
      <w:r>
        <w:rPr>
          <w:rFonts w:ascii="Times New Roman" w:hAnsi="Times New Roman"/>
          <w:sz w:val="20"/>
          <w:szCs w:val="20"/>
        </w:rPr>
        <w:t>.</w:t>
      </w:r>
    </w:p>
    <w:p w14:paraId="3F6070A8" w14:textId="77777777" w:rsidR="000E79D8" w:rsidRDefault="00000000"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PESEL………………………………………………………………………………………………………………</w:t>
      </w:r>
    </w:p>
    <w:p w14:paraId="71CEC3E8" w14:textId="77777777" w:rsidR="000E79D8" w:rsidRDefault="00000000"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Adres </w:t>
      </w:r>
      <w:proofErr w:type="gramStart"/>
      <w:r>
        <w:rPr>
          <w:rFonts w:ascii="Times New Roman" w:hAnsi="Times New Roman"/>
          <w:sz w:val="20"/>
          <w:szCs w:val="20"/>
        </w:rPr>
        <w:t>zamieszkania  …</w:t>
      </w:r>
      <w:proofErr w:type="gramEnd"/>
      <w:r>
        <w:rPr>
          <w:rFonts w:ascii="Times New Roman" w:hAnsi="Times New Roman"/>
          <w:sz w:val="20"/>
          <w:szCs w:val="20"/>
        </w:rPr>
        <w:t>……………</w:t>
      </w:r>
      <w:proofErr w:type="gramStart"/>
      <w:r>
        <w:rPr>
          <w:rFonts w:ascii="Times New Roman" w:hAnsi="Times New Roman"/>
          <w:sz w:val="20"/>
          <w:szCs w:val="20"/>
        </w:rPr>
        <w:t>…….</w:t>
      </w:r>
      <w:proofErr w:type="gramEnd"/>
      <w:r>
        <w:rPr>
          <w:rFonts w:ascii="Times New Roman" w:hAnsi="Times New Roman"/>
          <w:sz w:val="20"/>
          <w:szCs w:val="20"/>
        </w:rPr>
        <w:t>.………………………………………………………</w:t>
      </w:r>
      <w:proofErr w:type="gramStart"/>
      <w:r>
        <w:rPr>
          <w:rFonts w:ascii="Times New Roman" w:hAnsi="Times New Roman"/>
          <w:sz w:val="20"/>
          <w:szCs w:val="20"/>
        </w:rPr>
        <w:t>…….</w:t>
      </w:r>
      <w:proofErr w:type="gramEnd"/>
      <w:r>
        <w:rPr>
          <w:rFonts w:ascii="Times New Roman" w:hAnsi="Times New Roman"/>
          <w:sz w:val="20"/>
          <w:szCs w:val="20"/>
        </w:rPr>
        <w:t>…………………</w:t>
      </w:r>
    </w:p>
    <w:p w14:paraId="243E842F" w14:textId="77777777" w:rsidR="000E79D8" w:rsidRDefault="00000000"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Numer telefonu do kontaktu   ………</w:t>
      </w:r>
      <w:proofErr w:type="gramStart"/>
      <w:r>
        <w:rPr>
          <w:rFonts w:ascii="Times New Roman" w:hAnsi="Times New Roman"/>
          <w:sz w:val="20"/>
          <w:szCs w:val="20"/>
        </w:rPr>
        <w:t>…….</w:t>
      </w:r>
      <w:proofErr w:type="gramEnd"/>
      <w:r>
        <w:rPr>
          <w:rFonts w:ascii="Times New Roman" w:hAnsi="Times New Roman"/>
          <w:sz w:val="20"/>
          <w:szCs w:val="20"/>
        </w:rPr>
        <w:t>.</w:t>
      </w:r>
      <w:proofErr w:type="gramStart"/>
      <w:r>
        <w:rPr>
          <w:rFonts w:ascii="Times New Roman" w:hAnsi="Times New Roman"/>
          <w:sz w:val="20"/>
          <w:szCs w:val="20"/>
        </w:rPr>
        <w:t>…….</w:t>
      </w:r>
      <w:proofErr w:type="gramEnd"/>
      <w:r>
        <w:rPr>
          <w:rFonts w:ascii="Times New Roman" w:hAnsi="Times New Roman"/>
          <w:sz w:val="20"/>
          <w:szCs w:val="20"/>
        </w:rPr>
        <w:t>.………………………</w:t>
      </w:r>
      <w:proofErr w:type="gramStart"/>
      <w:r>
        <w:rPr>
          <w:rFonts w:ascii="Times New Roman" w:hAnsi="Times New Roman"/>
          <w:sz w:val="20"/>
          <w:szCs w:val="20"/>
        </w:rPr>
        <w:t>…….</w:t>
      </w:r>
      <w:proofErr w:type="gramEnd"/>
      <w:r>
        <w:rPr>
          <w:rFonts w:ascii="Times New Roman" w:hAnsi="Times New Roman"/>
          <w:sz w:val="20"/>
          <w:szCs w:val="20"/>
        </w:rPr>
        <w:t>…</w:t>
      </w:r>
      <w:proofErr w:type="gramStart"/>
      <w:r>
        <w:rPr>
          <w:rFonts w:ascii="Times New Roman" w:hAnsi="Times New Roman"/>
          <w:sz w:val="20"/>
          <w:szCs w:val="20"/>
        </w:rPr>
        <w:t>…….</w:t>
      </w:r>
      <w:proofErr w:type="gramEnd"/>
      <w:r>
        <w:rPr>
          <w:rFonts w:ascii="Times New Roman" w:hAnsi="Times New Roman"/>
          <w:sz w:val="20"/>
          <w:szCs w:val="20"/>
        </w:rPr>
        <w:t>……………………</w:t>
      </w:r>
      <w:proofErr w:type="gramStart"/>
      <w:r>
        <w:rPr>
          <w:rFonts w:ascii="Times New Roman" w:hAnsi="Times New Roman"/>
          <w:sz w:val="20"/>
          <w:szCs w:val="20"/>
        </w:rPr>
        <w:t>…….</w:t>
      </w:r>
      <w:proofErr w:type="gramEnd"/>
      <w:r>
        <w:rPr>
          <w:rFonts w:ascii="Times New Roman" w:hAnsi="Times New Roman"/>
          <w:sz w:val="20"/>
          <w:szCs w:val="20"/>
        </w:rPr>
        <w:t>.</w:t>
      </w:r>
    </w:p>
    <w:p w14:paraId="0D61BDF1" w14:textId="77777777" w:rsidR="000E79D8" w:rsidRDefault="00000000"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Adres e-mail (w celu wystawienia </w:t>
      </w:r>
      <w:proofErr w:type="gramStart"/>
      <w:r>
        <w:rPr>
          <w:rFonts w:ascii="Times New Roman" w:hAnsi="Times New Roman"/>
          <w:sz w:val="20"/>
          <w:szCs w:val="20"/>
        </w:rPr>
        <w:t>faktury )</w:t>
      </w:r>
      <w:proofErr w:type="gramEnd"/>
      <w:r>
        <w:rPr>
          <w:rFonts w:ascii="Times New Roman" w:hAnsi="Times New Roman"/>
          <w:sz w:val="20"/>
          <w:szCs w:val="20"/>
        </w:rPr>
        <w:t xml:space="preserve"> …………………………</w:t>
      </w:r>
      <w:proofErr w:type="gramStart"/>
      <w:r>
        <w:rPr>
          <w:rFonts w:ascii="Times New Roman" w:hAnsi="Times New Roman"/>
          <w:sz w:val="20"/>
          <w:szCs w:val="20"/>
        </w:rPr>
        <w:t>…….</w:t>
      </w:r>
      <w:proofErr w:type="gramEnd"/>
      <w:r>
        <w:rPr>
          <w:rFonts w:ascii="Times New Roman" w:hAnsi="Times New Roman"/>
          <w:sz w:val="20"/>
          <w:szCs w:val="20"/>
        </w:rPr>
        <w:t>.………………………………………</w:t>
      </w:r>
    </w:p>
    <w:p w14:paraId="79C0893C" w14:textId="77777777" w:rsidR="000E79D8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0"/>
          <w:szCs w:val="20"/>
        </w:rPr>
        <w:t>Zgłaszam uczestnictwo swojego syna/córki do uczestnictwa w Gminnym Rajdzie Rowerowym, który odbędzie się w dniu 06.06.2026r. w miejscowości: Gorzyca w godzinach 12:00-15:00.  Start: boisko przy Centrum Rekreacyjnym w Gorzycy.</w:t>
      </w:r>
      <w:r>
        <w:rPr>
          <w:sz w:val="20"/>
          <w:szCs w:val="20"/>
        </w:rPr>
        <w:t xml:space="preserve"> </w:t>
      </w:r>
    </w:p>
    <w:p w14:paraId="6A5DB5F6" w14:textId="77777777" w:rsidR="000E79D8" w:rsidRDefault="000E79D8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1A7F40" w14:textId="77777777" w:rsidR="000E79D8" w:rsidRDefault="00000000">
      <w:pPr>
        <w:pStyle w:val="Akapitzlist"/>
        <w:numPr>
          <w:ilvl w:val="0"/>
          <w:numId w:val="9"/>
        </w:numPr>
        <w:suppressAutoHyphens w:val="0"/>
        <w:ind w:left="284"/>
        <w:jc w:val="both"/>
      </w:pPr>
      <w:r>
        <w:rPr>
          <w:sz w:val="20"/>
          <w:szCs w:val="20"/>
        </w:rPr>
        <w:t xml:space="preserve">Warunkiem uczestnictwa w rajdzie jest uiszczenie opłaty, przelewem na rachunek bankowy Organizatora nr </w:t>
      </w:r>
      <w:r>
        <w:rPr>
          <w:b/>
          <w:sz w:val="20"/>
          <w:szCs w:val="20"/>
        </w:rPr>
        <w:t>16 8669 0001 2031 0314 2963 0001,</w:t>
      </w:r>
      <w:r>
        <w:rPr>
          <w:sz w:val="20"/>
          <w:szCs w:val="20"/>
        </w:rPr>
        <w:t xml:space="preserve"> w wysokości </w:t>
      </w:r>
      <w:r>
        <w:rPr>
          <w:b/>
          <w:sz w:val="20"/>
          <w:szCs w:val="20"/>
        </w:rPr>
        <w:t>15,00 zł brutto</w:t>
      </w:r>
      <w:r>
        <w:rPr>
          <w:sz w:val="20"/>
          <w:szCs w:val="20"/>
        </w:rPr>
        <w:t xml:space="preserve"> (piętnaście złotych 0/00), w terminie do dnia </w:t>
      </w:r>
      <w:r>
        <w:rPr>
          <w:b/>
          <w:sz w:val="20"/>
          <w:szCs w:val="20"/>
        </w:rPr>
        <w:t>25.05.2026r.</w:t>
      </w:r>
    </w:p>
    <w:p w14:paraId="1B908EC6" w14:textId="77777777" w:rsidR="000E79D8" w:rsidRDefault="00000000">
      <w:pPr>
        <w:pStyle w:val="Akapitzlist"/>
        <w:numPr>
          <w:ilvl w:val="0"/>
          <w:numId w:val="3"/>
        </w:numPr>
        <w:suppressAutoHyphens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Upoważniam Ośrodek Kultury Gminy Lubin do wystawienia faktury VAT tytułem opłaty za udział </w:t>
      </w:r>
      <w:r>
        <w:rPr>
          <w:sz w:val="20"/>
          <w:szCs w:val="20"/>
        </w:rPr>
        <w:br/>
        <w:t>w Rajdzie.</w:t>
      </w:r>
    </w:p>
    <w:p w14:paraId="13C1F136" w14:textId="77777777" w:rsidR="000E79D8" w:rsidRDefault="00000000">
      <w:pPr>
        <w:pStyle w:val="Akapitzlist"/>
        <w:numPr>
          <w:ilvl w:val="0"/>
          <w:numId w:val="3"/>
        </w:numPr>
        <w:suppressAutoHyphens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Wyrażam zgodę na otrzymanie faktury VAT drogę elektroniczną, na wyżej podany adres e-mail.</w:t>
      </w:r>
    </w:p>
    <w:p w14:paraId="124F6FB3" w14:textId="77777777" w:rsidR="000E79D8" w:rsidRDefault="00000000">
      <w:pPr>
        <w:pStyle w:val="Akapitzlist"/>
        <w:numPr>
          <w:ilvl w:val="0"/>
          <w:numId w:val="3"/>
        </w:numPr>
        <w:suppressAutoHyphens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W przypadku braku uczestnictwa w Gminnym Rajdzie Rowerowym wniesiona opłata nie podlega zwrotowi.</w:t>
      </w:r>
    </w:p>
    <w:p w14:paraId="0C7CD9A8" w14:textId="77777777" w:rsidR="000E79D8" w:rsidRDefault="00000000">
      <w:pPr>
        <w:pStyle w:val="Akapitzlist"/>
        <w:numPr>
          <w:ilvl w:val="0"/>
          <w:numId w:val="3"/>
        </w:numPr>
        <w:suppressAutoHyphens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Oświadczam, że zapoznałem/zapoznałam się z regulaminem Rajdu i akceptuję jego treść.</w:t>
      </w:r>
    </w:p>
    <w:p w14:paraId="2CB6BB47" w14:textId="77777777" w:rsidR="000E79D8" w:rsidRDefault="00000000">
      <w:pPr>
        <w:pStyle w:val="Akapitzlist"/>
        <w:numPr>
          <w:ilvl w:val="0"/>
          <w:numId w:val="3"/>
        </w:numPr>
        <w:suppressAutoHyphens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Oświadczam, że biorę pełną odpowiedzialność za udział mojego dziecka w Rajdzie oraz ponoszę pełną odpowiedzialność prawną i materialną za ewentualne szkody powstałe w czasie trwania rajdu.</w:t>
      </w:r>
    </w:p>
    <w:p w14:paraId="793B63F0" w14:textId="77777777" w:rsidR="000E79D8" w:rsidRDefault="00000000">
      <w:pPr>
        <w:pStyle w:val="Akapitzlist"/>
        <w:numPr>
          <w:ilvl w:val="0"/>
          <w:numId w:val="3"/>
        </w:numPr>
        <w:suppressAutoHyphens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Oświadczam, że dziecko nie ma żadnych przeciwwskazań zdrowotnych do udziału w w/w imprezie.</w:t>
      </w:r>
    </w:p>
    <w:p w14:paraId="7675E386" w14:textId="77777777" w:rsidR="000E79D8" w:rsidRDefault="00000000">
      <w:pPr>
        <w:pStyle w:val="Akapitzlist"/>
        <w:numPr>
          <w:ilvl w:val="0"/>
          <w:numId w:val="3"/>
        </w:numPr>
        <w:suppressAutoHyphens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Przyjmuję do wiadomości, że Ośrodek Kultury Gminy Lubin nie ponosi odpowiedzialności za dojazd na miejsce wydarzenia oraz za ich powrót z rajdu do domu.</w:t>
      </w:r>
    </w:p>
    <w:p w14:paraId="23A676E7" w14:textId="77777777" w:rsidR="000E79D8" w:rsidRDefault="00000000">
      <w:pPr>
        <w:pStyle w:val="Akapitzlist"/>
        <w:numPr>
          <w:ilvl w:val="0"/>
          <w:numId w:val="3"/>
        </w:numPr>
        <w:suppressAutoHyphens w:val="0"/>
        <w:ind w:left="284"/>
        <w:jc w:val="both"/>
      </w:pPr>
      <w:r>
        <w:rPr>
          <w:sz w:val="20"/>
          <w:szCs w:val="20"/>
        </w:rPr>
        <w:t>Wzór zgody na publikację wizerunku stanowi załącznik nr 1.</w:t>
      </w:r>
    </w:p>
    <w:p w14:paraId="442C530F" w14:textId="77777777" w:rsidR="000E79D8" w:rsidRDefault="00000000">
      <w:pPr>
        <w:pStyle w:val="Akapitzlist"/>
        <w:numPr>
          <w:ilvl w:val="0"/>
          <w:numId w:val="3"/>
        </w:numPr>
        <w:suppressAutoHyphens w:val="0"/>
        <w:ind w:left="284"/>
        <w:jc w:val="both"/>
      </w:pPr>
      <w:r>
        <w:rPr>
          <w:sz w:val="20"/>
          <w:szCs w:val="20"/>
        </w:rPr>
        <w:t>Oświadczam, iż zapoznałem/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się z informacją o przetwarzaniu danych osobowych, która stanowi </w:t>
      </w:r>
      <w:r>
        <w:rPr>
          <w:sz w:val="20"/>
          <w:szCs w:val="20"/>
        </w:rPr>
        <w:br/>
        <w:t>załącznik nr 2 do niniejszej karty zgłoszenia.</w:t>
      </w:r>
    </w:p>
    <w:p w14:paraId="737B49CD" w14:textId="77777777" w:rsidR="000E79D8" w:rsidRDefault="000E79D8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5BCB3821" w14:textId="77777777" w:rsidR="000E79D8" w:rsidRDefault="000E79D8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1E35312B" w14:textId="77777777" w:rsidR="000E79D8" w:rsidRDefault="000E79D8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79ABF6AA" w14:textId="77777777" w:rsidR="000E79D8" w:rsidRDefault="00000000">
      <w:pPr>
        <w:pStyle w:val="Standard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…….……………………..                                                           ……………………………………………….…                                  </w:t>
      </w:r>
    </w:p>
    <w:p w14:paraId="5522D2DD" w14:textId="77777777" w:rsidR="000E79D8" w:rsidRDefault="00000000">
      <w:pPr>
        <w:pStyle w:val="Standard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(miejscowość i </w:t>
      </w:r>
      <w:proofErr w:type="gramStart"/>
      <w:r>
        <w:rPr>
          <w:rFonts w:ascii="Times New Roman" w:hAnsi="Times New Roman"/>
          <w:sz w:val="20"/>
          <w:szCs w:val="20"/>
        </w:rPr>
        <w:t xml:space="preserve">data)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/>
          <w:sz w:val="20"/>
          <w:szCs w:val="20"/>
        </w:rPr>
        <w:t>czytelny podpis rodzica/opiekuna)</w:t>
      </w:r>
    </w:p>
    <w:p w14:paraId="340052E9" w14:textId="77777777" w:rsidR="000E79D8" w:rsidRDefault="000E79D8">
      <w:pPr>
        <w:pStyle w:val="Standard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bookmarkEnd w:id="0"/>
    <w:p w14:paraId="0B797A55" w14:textId="77777777" w:rsidR="000E79D8" w:rsidRDefault="000E79D8">
      <w:pPr>
        <w:pStyle w:val="Standard"/>
        <w:spacing w:before="120" w:after="120"/>
      </w:pPr>
    </w:p>
    <w:p w14:paraId="4E56BF82" w14:textId="77777777" w:rsidR="000E79D8" w:rsidRDefault="000E79D8">
      <w:pPr>
        <w:pStyle w:val="Standard"/>
        <w:spacing w:before="120" w:after="120"/>
      </w:pPr>
    </w:p>
    <w:p w14:paraId="70FDB3A4" w14:textId="77777777" w:rsidR="000E79D8" w:rsidRDefault="00000000">
      <w:pPr>
        <w:pStyle w:val="Standard"/>
        <w:spacing w:before="120" w:after="120"/>
        <w:ind w:firstLine="284"/>
        <w:jc w:val="right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Załącznik nr 1</w:t>
      </w:r>
    </w:p>
    <w:p w14:paraId="4FE19D7A" w14:textId="77777777" w:rsidR="000E79D8" w:rsidRDefault="00000000">
      <w:pPr>
        <w:pStyle w:val="Standard"/>
        <w:spacing w:before="120" w:after="120"/>
        <w:ind w:firstLine="284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ZGODA NA PUBLIKACJĘ WIZERUNKU</w:t>
      </w:r>
    </w:p>
    <w:p w14:paraId="1D6337C0" w14:textId="77777777" w:rsidR="000E79D8" w:rsidRDefault="00000000">
      <w:pPr>
        <w:pStyle w:val="Standard"/>
        <w:spacing w:before="120" w:after="120"/>
        <w:ind w:left="360"/>
        <w:jc w:val="both"/>
      </w:pPr>
      <w:r>
        <w:rPr>
          <w:rFonts w:ascii="Times New Roman" w:hAnsi="Times New Roman"/>
          <w:b/>
          <w:sz w:val="20"/>
          <w:szCs w:val="20"/>
        </w:rPr>
        <w:t>Wyrażam zgodę/Nie wyrażam zgody</w:t>
      </w:r>
      <w:r>
        <w:rPr>
          <w:rFonts w:ascii="Times New Roman" w:hAnsi="Times New Roman"/>
          <w:sz w:val="20"/>
          <w:szCs w:val="20"/>
        </w:rPr>
        <w:t xml:space="preserve"> na wykorzystanie przez Ośrodek Kultury Gminy Lubin wizerunku mojego dziecka zarejestrowanego podczas Gminnego Rajdu Rowerowego (Internecie - Facebooku, stronie internetowej prasie, telewizji, gazetkach). Jednocześnie przyjmuję do wiadomości, że wizerunek będzie wykorzystywany wyłącznie w celu promocji placówki i nie będzie naruszał godności mojego dziecka.</w:t>
      </w:r>
    </w:p>
    <w:p w14:paraId="025E7FD8" w14:textId="77777777" w:rsidR="000E79D8" w:rsidRDefault="00000000">
      <w:pPr>
        <w:pStyle w:val="Standard"/>
        <w:spacing w:before="120"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Informuję, że zostałam/em poinformowana/y, iż podanie danych jest dobrowolne i przysługuje mi prawo dostępu do treści tych danych, ich poprawienia oraz żądania ich usunięcia jak również wycofania powyższej zgody.</w:t>
      </w:r>
    </w:p>
    <w:p w14:paraId="7E5B32B1" w14:textId="77777777" w:rsidR="000E79D8" w:rsidRDefault="000E79D8">
      <w:pPr>
        <w:pStyle w:val="Standard"/>
        <w:spacing w:before="120" w:after="120"/>
        <w:ind w:left="360"/>
        <w:jc w:val="both"/>
        <w:rPr>
          <w:rFonts w:ascii="Times New Roman" w:hAnsi="Times New Roman"/>
          <w:sz w:val="20"/>
          <w:szCs w:val="20"/>
        </w:rPr>
      </w:pPr>
    </w:p>
    <w:p w14:paraId="0BB4BD79" w14:textId="77777777" w:rsidR="000E79D8" w:rsidRDefault="00000000">
      <w:pPr>
        <w:pStyle w:val="Standard"/>
        <w:spacing w:before="120" w:after="120"/>
        <w:ind w:left="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</w:t>
      </w:r>
    </w:p>
    <w:p w14:paraId="2FD5773E" w14:textId="77777777" w:rsidR="000E79D8" w:rsidRDefault="00000000">
      <w:pPr>
        <w:pStyle w:val="Standard"/>
        <w:spacing w:before="120" w:after="120"/>
        <w:ind w:left="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(data i czytelny podpis rodzica/opiekuna)</w:t>
      </w:r>
    </w:p>
    <w:p w14:paraId="2B4C466A" w14:textId="77777777" w:rsidR="000E79D8" w:rsidRDefault="000E79D8">
      <w:pPr>
        <w:pStyle w:val="Standard"/>
        <w:spacing w:before="120" w:after="120"/>
        <w:ind w:left="284"/>
        <w:jc w:val="center"/>
        <w:rPr>
          <w:rFonts w:ascii="Times New Roman" w:hAnsi="Times New Roman"/>
          <w:sz w:val="20"/>
          <w:szCs w:val="20"/>
        </w:rPr>
      </w:pPr>
    </w:p>
    <w:p w14:paraId="28360F86" w14:textId="77777777" w:rsidR="000E79D8" w:rsidRDefault="000E79D8">
      <w:pPr>
        <w:pStyle w:val="Standard"/>
        <w:spacing w:before="120" w:after="120"/>
        <w:ind w:left="284"/>
        <w:jc w:val="center"/>
        <w:rPr>
          <w:rFonts w:ascii="Times New Roman" w:hAnsi="Times New Roman"/>
          <w:sz w:val="20"/>
          <w:szCs w:val="20"/>
        </w:rPr>
      </w:pPr>
    </w:p>
    <w:p w14:paraId="3CFE584E" w14:textId="77777777" w:rsidR="000E79D8" w:rsidRDefault="00000000">
      <w:pPr>
        <w:pStyle w:val="Standard"/>
        <w:spacing w:before="120" w:after="120"/>
        <w:ind w:firstLine="284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Załącznik nr 2</w:t>
      </w:r>
    </w:p>
    <w:p w14:paraId="048E6CE6" w14:textId="77777777" w:rsidR="000E79D8" w:rsidRDefault="00000000">
      <w:pPr>
        <w:autoSpaceDE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INFORMACJAOPRZETWARZANIUDANYCHOSOBOWYCH</w:t>
      </w:r>
    </w:p>
    <w:p w14:paraId="66F46EBF" w14:textId="77777777" w:rsidR="000E79D8" w:rsidRDefault="000E79D8">
      <w:pPr>
        <w:autoSpaceDE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A498242" w14:textId="77777777" w:rsidR="000E79D8" w:rsidRDefault="000E79D8">
      <w:pPr>
        <w:autoSpaceDE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116F4E6" w14:textId="77777777" w:rsidR="000E79D8" w:rsidRDefault="00000000">
      <w:pPr>
        <w:autoSpaceDE w:val="0"/>
        <w:jc w:val="both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A0B426" wp14:editId="1F2BF56A">
            <wp:simplePos x="0" y="0"/>
            <wp:positionH relativeFrom="column">
              <wp:posOffset>405134</wp:posOffset>
            </wp:positionH>
            <wp:positionV relativeFrom="paragraph">
              <wp:posOffset>8257</wp:posOffset>
            </wp:positionV>
            <wp:extent cx="5255898" cy="4267203"/>
            <wp:effectExtent l="0" t="0" r="1902" b="0"/>
            <wp:wrapTight wrapText="bothSides">
              <wp:wrapPolygon edited="0">
                <wp:start x="0" y="0"/>
                <wp:lineTo x="0" y="3086"/>
                <wp:lineTo x="705" y="3375"/>
                <wp:lineTo x="705" y="5207"/>
                <wp:lineTo x="783" y="7136"/>
                <wp:lineTo x="4854" y="7811"/>
                <wp:lineTo x="2975" y="7907"/>
                <wp:lineTo x="2505" y="8196"/>
                <wp:lineTo x="3288" y="9354"/>
                <wp:lineTo x="783" y="9836"/>
                <wp:lineTo x="705" y="10221"/>
                <wp:lineTo x="1566" y="10896"/>
                <wp:lineTo x="705" y="11282"/>
                <wp:lineTo x="1096" y="12439"/>
                <wp:lineTo x="705" y="13404"/>
                <wp:lineTo x="1566" y="13982"/>
                <wp:lineTo x="783" y="14464"/>
                <wp:lineTo x="783" y="14754"/>
                <wp:lineTo x="1566" y="15525"/>
                <wp:lineTo x="626" y="16682"/>
                <wp:lineTo x="1096" y="17068"/>
                <wp:lineTo x="705" y="17936"/>
                <wp:lineTo x="1566" y="18611"/>
                <wp:lineTo x="705" y="19093"/>
                <wp:lineTo x="783" y="20154"/>
                <wp:lineTo x="1644" y="20443"/>
                <wp:lineTo x="1644" y="20829"/>
                <wp:lineTo x="3993" y="21021"/>
                <wp:lineTo x="4384" y="21021"/>
                <wp:lineTo x="5324" y="20829"/>
                <wp:lineTo x="16676" y="20250"/>
                <wp:lineTo x="21530" y="20154"/>
                <wp:lineTo x="21451" y="18996"/>
                <wp:lineTo x="4149" y="18611"/>
                <wp:lineTo x="21530" y="18225"/>
                <wp:lineTo x="21530" y="14464"/>
                <wp:lineTo x="20277" y="14368"/>
                <wp:lineTo x="4384" y="13982"/>
                <wp:lineTo x="21530" y="13596"/>
                <wp:lineTo x="21530" y="11282"/>
                <wp:lineTo x="14092" y="10896"/>
                <wp:lineTo x="21530" y="10318"/>
                <wp:lineTo x="21530" y="9836"/>
                <wp:lineTo x="7203" y="9354"/>
                <wp:lineTo x="21530" y="9161"/>
                <wp:lineTo x="21530" y="6557"/>
                <wp:lineTo x="11117" y="6268"/>
                <wp:lineTo x="20668" y="5014"/>
                <wp:lineTo x="20747" y="4243"/>
                <wp:lineTo x="17458" y="3761"/>
                <wp:lineTo x="10804" y="3182"/>
                <wp:lineTo x="21530" y="3182"/>
                <wp:lineTo x="21530" y="193"/>
                <wp:lineTo x="21373" y="0"/>
                <wp:lineTo x="0" y="0"/>
              </wp:wrapPolygon>
            </wp:wrapTight>
            <wp:docPr id="241587110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5898" cy="42672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8BDC3A4" w14:textId="77777777" w:rsidR="000E79D8" w:rsidRDefault="000E79D8">
      <w:pPr>
        <w:autoSpaceDE w:val="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53074B3C" w14:textId="77777777" w:rsidR="000E79D8" w:rsidRDefault="00000000">
      <w:pPr>
        <w:pStyle w:val="Standard"/>
        <w:spacing w:before="120" w:after="120"/>
        <w:ind w:left="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59DE2E3D" w14:textId="77777777" w:rsidR="000E79D8" w:rsidRDefault="00000000">
      <w:pPr>
        <w:pStyle w:val="Standard"/>
        <w:spacing w:before="120" w:after="120"/>
        <w:ind w:left="284"/>
        <w:jc w:val="right"/>
      </w:pPr>
      <w:r>
        <w:rPr>
          <w:rFonts w:ascii="Times New Roman" w:hAnsi="Times New Roman"/>
          <w:sz w:val="20"/>
          <w:szCs w:val="20"/>
        </w:rPr>
        <w:t>(data i czytelny podpis rodzica/opiekuna)</w:t>
      </w:r>
    </w:p>
    <w:sectPr w:rsidR="000E79D8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7647" w14:textId="77777777" w:rsidR="00D77957" w:rsidRDefault="00D77957">
      <w:pPr>
        <w:rPr>
          <w:rFonts w:hint="eastAsia"/>
        </w:rPr>
      </w:pPr>
      <w:r>
        <w:separator/>
      </w:r>
    </w:p>
  </w:endnote>
  <w:endnote w:type="continuationSeparator" w:id="0">
    <w:p w14:paraId="563A65A8" w14:textId="77777777" w:rsidR="00D77957" w:rsidRDefault="00D779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0F6D4" w14:textId="77777777" w:rsidR="00D77957" w:rsidRDefault="00D7795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E653AB9" w14:textId="77777777" w:rsidR="00D77957" w:rsidRDefault="00D7795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C2BA" w14:textId="77777777" w:rsidR="00000000" w:rsidRDefault="00000000">
    <w:pPr>
      <w:pStyle w:val="Nagwek"/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>Karta zgłoszenia</w:t>
    </w:r>
  </w:p>
  <w:p w14:paraId="5E9818F5" w14:textId="77777777" w:rsidR="00000000" w:rsidRDefault="00000000">
    <w:pPr>
      <w:pStyle w:val="Nagwek"/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>dla osoby poniżej 18 roku życia</w:t>
    </w:r>
  </w:p>
  <w:p w14:paraId="0C026279" w14:textId="77777777" w:rsidR="00000000" w:rsidRDefault="00000000">
    <w:pPr>
      <w:pStyle w:val="Nagwek"/>
      <w:spacing w:after="0" w:line="240" w:lineRule="auto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6EB2"/>
    <w:multiLevelType w:val="multilevel"/>
    <w:tmpl w:val="BF1C21AE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7623F68"/>
    <w:multiLevelType w:val="multilevel"/>
    <w:tmpl w:val="50588FD0"/>
    <w:styleLink w:val="WW8Num21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420C7776"/>
    <w:multiLevelType w:val="multilevel"/>
    <w:tmpl w:val="9E20CA2E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72965"/>
    <w:multiLevelType w:val="multilevel"/>
    <w:tmpl w:val="66FC6DE6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9D6123B"/>
    <w:multiLevelType w:val="multilevel"/>
    <w:tmpl w:val="1B4A2B1A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6A0466F0"/>
    <w:multiLevelType w:val="multilevel"/>
    <w:tmpl w:val="AA88AEBE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230E9"/>
    <w:multiLevelType w:val="multilevel"/>
    <w:tmpl w:val="29A612FE"/>
    <w:styleLink w:val="WW8Num2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7" w15:restartNumberingAfterBreak="0">
    <w:nsid w:val="77CA5F80"/>
    <w:multiLevelType w:val="multilevel"/>
    <w:tmpl w:val="0C1E1568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618896">
    <w:abstractNumId w:val="7"/>
  </w:num>
  <w:num w:numId="2" w16cid:durableId="1370498029">
    <w:abstractNumId w:val="1"/>
  </w:num>
  <w:num w:numId="3" w16cid:durableId="1870753214">
    <w:abstractNumId w:val="4"/>
  </w:num>
  <w:num w:numId="4" w16cid:durableId="3093667">
    <w:abstractNumId w:val="6"/>
  </w:num>
  <w:num w:numId="5" w16cid:durableId="990059292">
    <w:abstractNumId w:val="0"/>
  </w:num>
  <w:num w:numId="6" w16cid:durableId="1790858344">
    <w:abstractNumId w:val="2"/>
  </w:num>
  <w:num w:numId="7" w16cid:durableId="697391261">
    <w:abstractNumId w:val="5"/>
  </w:num>
  <w:num w:numId="8" w16cid:durableId="991524813">
    <w:abstractNumId w:val="3"/>
  </w:num>
  <w:num w:numId="9" w16cid:durableId="2075083098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79D8"/>
    <w:rsid w:val="0009254B"/>
    <w:rsid w:val="000E79D8"/>
    <w:rsid w:val="00A01DDF"/>
    <w:rsid w:val="00D7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5CC0"/>
  <w15:docId w15:val="{2B59CE9F-0B37-47B1-B0ED-38EC3A45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 Unicode M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  <w:sz w:val="24"/>
    </w:rPr>
  </w:style>
  <w:style w:type="paragraph" w:styleId="Akapitzlist">
    <w:name w:val="List Paragraph"/>
    <w:basedOn w:val="Standar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Times New Roman" w:eastAsia="Times New Roman" w:hAnsi="Times New Roman" w:cs="Times New Roman"/>
      <w:i w:val="0"/>
      <w:sz w:val="22"/>
      <w:szCs w:val="22"/>
    </w:rPr>
  </w:style>
  <w:style w:type="character" w:customStyle="1" w:styleId="WW8Num4z0">
    <w:name w:val="WW8Num4z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styleId="Uwydatnienie">
    <w:name w:val="Emphasis"/>
    <w:rPr>
      <w:i/>
      <w:iCs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widowControl/>
      <w:spacing w:before="100" w:after="100" w:line="100" w:lineRule="atLeast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numbering" w:customStyle="1" w:styleId="WW8Num51">
    <w:name w:val="WW8Num51"/>
    <w:basedOn w:val="Bezlisty"/>
    <w:pPr>
      <w:numPr>
        <w:numId w:val="1"/>
      </w:numPr>
    </w:pPr>
  </w:style>
  <w:style w:type="numbering" w:customStyle="1" w:styleId="WW8Num21">
    <w:name w:val="WW8Num21"/>
    <w:basedOn w:val="Bezlisty"/>
    <w:pPr>
      <w:numPr>
        <w:numId w:val="2"/>
      </w:numPr>
    </w:pPr>
  </w:style>
  <w:style w:type="numbering" w:customStyle="1" w:styleId="WW8Num1">
    <w:name w:val="WW8Num1"/>
    <w:basedOn w:val="Bezlisty"/>
    <w:pPr>
      <w:numPr>
        <w:numId w:val="3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5"/>
      </w:numPr>
    </w:pPr>
  </w:style>
  <w:style w:type="numbering" w:customStyle="1" w:styleId="WW8Num4">
    <w:name w:val="WW8Num4"/>
    <w:basedOn w:val="Bezlisty"/>
    <w:pPr>
      <w:numPr>
        <w:numId w:val="6"/>
      </w:numPr>
    </w:pPr>
  </w:style>
  <w:style w:type="numbering" w:customStyle="1" w:styleId="WW8Num5">
    <w:name w:val="WW8Num5"/>
    <w:basedOn w:val="Bezlisty"/>
    <w:pPr>
      <w:numPr>
        <w:numId w:val="7"/>
      </w:numPr>
    </w:pPr>
  </w:style>
  <w:style w:type="numbering" w:customStyle="1" w:styleId="WWNum1">
    <w:name w:val="WWNum1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WWojtalowicz</dc:creator>
  <cp:lastModifiedBy>Biskup Aleksandra</cp:lastModifiedBy>
  <cp:revision>2</cp:revision>
  <cp:lastPrinted>2025-07-25T10:05:00Z</cp:lastPrinted>
  <dcterms:created xsi:type="dcterms:W3CDTF">2026-05-21T13:38:00Z</dcterms:created>
  <dcterms:modified xsi:type="dcterms:W3CDTF">2026-05-21T13:38:00Z</dcterms:modified>
</cp:coreProperties>
</file>