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3DF7" w14:textId="77777777" w:rsidR="00982679" w:rsidRDefault="000000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71878027"/>
      <w:r>
        <w:rPr>
          <w:rFonts w:ascii="Times New Roman" w:hAnsi="Times New Roman"/>
          <w:b/>
          <w:sz w:val="20"/>
          <w:szCs w:val="20"/>
        </w:rPr>
        <w:t>KARTA ZGŁOSZENIA</w:t>
      </w:r>
    </w:p>
    <w:p w14:paraId="12911F39" w14:textId="77777777" w:rsidR="00982679" w:rsidRDefault="000000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GMINNY RAJD ROWEROWY</w:t>
      </w:r>
    </w:p>
    <w:p w14:paraId="64679629" w14:textId="77777777" w:rsidR="00982679" w:rsidRDefault="00982679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F89588" w14:textId="77777777" w:rsidR="00982679" w:rsidRDefault="00000000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Karta zgłoszenia jest ważna w momencie uzupełnienia wszystkich danych oraz złożenia podpisu.</w:t>
      </w:r>
    </w:p>
    <w:p w14:paraId="7F8D7F29" w14:textId="77777777" w:rsidR="00982679" w:rsidRDefault="00000000">
      <w:pPr>
        <w:pStyle w:val="Standard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uczestnika:</w:t>
      </w:r>
    </w:p>
    <w:p w14:paraId="7254325D" w14:textId="77777777" w:rsidR="00982679" w:rsidRDefault="00000000">
      <w:pPr>
        <w:pStyle w:val="Standard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nazwisko: 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14:paraId="231D1E56" w14:textId="77777777" w:rsidR="00982679" w:rsidRDefault="00000000">
      <w:pPr>
        <w:pStyle w:val="Standard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PESEL: ……………………………………………………………………………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………………………….</w:t>
      </w:r>
    </w:p>
    <w:p w14:paraId="2F218928" w14:textId="77777777" w:rsidR="00982679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kontaktowe:</w:t>
      </w:r>
    </w:p>
    <w:p w14:paraId="34979B0C" w14:textId="77777777" w:rsidR="00982679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</w:t>
      </w:r>
      <w:proofErr w:type="gramStart"/>
      <w:r>
        <w:rPr>
          <w:rFonts w:ascii="Times New Roman" w:hAnsi="Times New Roman"/>
          <w:sz w:val="20"/>
          <w:szCs w:val="20"/>
        </w:rPr>
        <w:t>zamieszkania:  …</w:t>
      </w:r>
      <w:proofErr w:type="gramEnd"/>
      <w:r>
        <w:rPr>
          <w:rFonts w:ascii="Times New Roman" w:hAnsi="Times New Roman"/>
          <w:sz w:val="20"/>
          <w:szCs w:val="20"/>
        </w:rPr>
        <w:t>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</w:t>
      </w:r>
    </w:p>
    <w:p w14:paraId="3723FB32" w14:textId="77777777" w:rsidR="00982679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Numer telefonu do kontaktu ………………………………………………………...………………………………</w:t>
      </w:r>
    </w:p>
    <w:p w14:paraId="7A686CDA" w14:textId="77777777" w:rsidR="00982679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e-mail (w celu wystawienia faktury) 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.……………………………………….</w:t>
      </w:r>
    </w:p>
    <w:p w14:paraId="1324D02C" w14:textId="77777777" w:rsidR="00982679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Zgłaszam swoje uczestnictwo w Gminnym Rajdzie Rowerowym, który odbędzie się w dniu </w:t>
      </w:r>
      <w:r>
        <w:rPr>
          <w:rFonts w:ascii="Times New Roman" w:hAnsi="Times New Roman"/>
          <w:b/>
          <w:bCs/>
          <w:sz w:val="20"/>
          <w:szCs w:val="20"/>
        </w:rPr>
        <w:t>06 czerwca 2026r.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w miejscowości: Gorzyca w godzinach 12:00-15:00.   Start: boisko przy Centrum Rekreacyjnym w Gorzycy.</w:t>
      </w:r>
      <w:r>
        <w:rPr>
          <w:sz w:val="20"/>
          <w:szCs w:val="20"/>
        </w:rPr>
        <w:t xml:space="preserve"> </w:t>
      </w:r>
    </w:p>
    <w:p w14:paraId="0652EDE5" w14:textId="77777777" w:rsidR="00982679" w:rsidRDefault="00982679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7D2FBA" w14:textId="77777777" w:rsidR="00982679" w:rsidRDefault="00000000">
      <w:pPr>
        <w:pStyle w:val="Akapitzlist"/>
        <w:numPr>
          <w:ilvl w:val="0"/>
          <w:numId w:val="8"/>
        </w:numPr>
        <w:suppressAutoHyphens w:val="0"/>
        <w:ind w:left="284" w:firstLine="0"/>
        <w:jc w:val="both"/>
      </w:pPr>
      <w:r>
        <w:rPr>
          <w:sz w:val="20"/>
          <w:szCs w:val="20"/>
        </w:rPr>
        <w:t xml:space="preserve">Warunkiem uczestnictwa w rajdzie jest uiszczenie opłaty, przelewem na rachunek bankowy Organizatora </w:t>
      </w:r>
      <w:r>
        <w:rPr>
          <w:sz w:val="20"/>
          <w:szCs w:val="20"/>
        </w:rPr>
        <w:br/>
        <w:t xml:space="preserve">nr </w:t>
      </w:r>
      <w:r>
        <w:rPr>
          <w:b/>
          <w:sz w:val="20"/>
          <w:szCs w:val="20"/>
        </w:rPr>
        <w:t>16 8669 0001 2031 0314 2963 0001</w:t>
      </w:r>
      <w:r>
        <w:rPr>
          <w:sz w:val="20"/>
          <w:szCs w:val="20"/>
        </w:rPr>
        <w:t xml:space="preserve"> w wysokości </w:t>
      </w:r>
      <w:r>
        <w:rPr>
          <w:b/>
          <w:sz w:val="20"/>
          <w:szCs w:val="20"/>
        </w:rPr>
        <w:t>20,00 zł brutto*</w:t>
      </w:r>
      <w:r>
        <w:rPr>
          <w:sz w:val="20"/>
          <w:szCs w:val="20"/>
        </w:rPr>
        <w:t xml:space="preserve"> (dwadzieścia złotych 00/00) w terminie do dnia </w:t>
      </w:r>
      <w:r>
        <w:rPr>
          <w:b/>
          <w:sz w:val="20"/>
          <w:szCs w:val="20"/>
        </w:rPr>
        <w:t>25.05.2026r.</w:t>
      </w:r>
    </w:p>
    <w:p w14:paraId="7B9CBB9F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Upoważniam Ośrodek Kultury Gminy Lubin do wystawienia faktury VAT tytułem opłaty za udział </w:t>
      </w:r>
      <w:r>
        <w:rPr>
          <w:sz w:val="20"/>
          <w:szCs w:val="20"/>
        </w:rPr>
        <w:br/>
        <w:t>w Rajdzie.</w:t>
      </w:r>
    </w:p>
    <w:p w14:paraId="46D6C6C9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Wyrażam zgodę na otrzymanie faktury VAT drogę elektroniczną, na wyżej podany adres e-mail.</w:t>
      </w:r>
    </w:p>
    <w:p w14:paraId="3894E8F5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W przypadku braku uczestnictwa w Gminnym Rajdzie Rowerowym wniesiona opłata nie podlega zwrotowi.</w:t>
      </w:r>
    </w:p>
    <w:p w14:paraId="43B9D3F9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zapoznałem/zapoznałam się z regulaminem Rajdu i akceptuję jego treść.</w:t>
      </w:r>
    </w:p>
    <w:p w14:paraId="4B05D08C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</w:pPr>
      <w:r>
        <w:rPr>
          <w:sz w:val="20"/>
          <w:szCs w:val="20"/>
        </w:rPr>
        <w:t>Oświadczam, że biorę pełną odpowiedzialność za swój udział w Rajdzie oraz ponoszę pełną odpowiedzialność prawną i materialną za ewentualne szkody powstałe w czasie trwania rajdu.</w:t>
      </w:r>
    </w:p>
    <w:p w14:paraId="391E6393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Oświadczam, że nie mam żadnych przeciwwskazań zdrowotnych do udziału w w/w imprezie.</w:t>
      </w:r>
    </w:p>
    <w:p w14:paraId="5DDEDAA3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</w:pPr>
      <w:r>
        <w:rPr>
          <w:sz w:val="20"/>
          <w:szCs w:val="20"/>
        </w:rPr>
        <w:t xml:space="preserve">Przyjmuję do wiadomości, że Ośrodek Kultury Gminy Lubin nie ponosi odpowiedzialności za dojazd </w:t>
      </w:r>
      <w:r>
        <w:rPr>
          <w:sz w:val="20"/>
          <w:szCs w:val="20"/>
        </w:rPr>
        <w:br/>
        <w:t>uczestników na miejsce imprezy oraz za ich powrót do domu.</w:t>
      </w:r>
    </w:p>
    <w:p w14:paraId="4976900E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</w:pPr>
      <w:r>
        <w:rPr>
          <w:sz w:val="20"/>
          <w:szCs w:val="20"/>
        </w:rPr>
        <w:t>Wzór zgody na publikację wizerunku stanowi załącznik nr 1.</w:t>
      </w:r>
    </w:p>
    <w:p w14:paraId="6481580E" w14:textId="77777777" w:rsidR="00982679" w:rsidRDefault="00000000">
      <w:pPr>
        <w:pStyle w:val="Akapitzlist"/>
        <w:numPr>
          <w:ilvl w:val="0"/>
          <w:numId w:val="3"/>
        </w:numPr>
        <w:suppressAutoHyphens w:val="0"/>
        <w:ind w:left="284" w:firstLine="0"/>
        <w:jc w:val="both"/>
      </w:pPr>
      <w:r>
        <w:rPr>
          <w:sz w:val="20"/>
          <w:szCs w:val="20"/>
        </w:rPr>
        <w:t>Oświadczam, iż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informacją o przetwarzaniu danych osobowych, która stanowi </w:t>
      </w:r>
      <w:r>
        <w:rPr>
          <w:sz w:val="20"/>
          <w:szCs w:val="20"/>
        </w:rPr>
        <w:br/>
        <w:t>załącznik nr 2 do niniejszej karty zgłoszenia.</w:t>
      </w:r>
    </w:p>
    <w:p w14:paraId="511BEB4D" w14:textId="77777777" w:rsidR="00982679" w:rsidRDefault="00982679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371EB720" w14:textId="77777777" w:rsidR="00982679" w:rsidRDefault="00982679">
      <w:pPr>
        <w:pStyle w:val="Standard"/>
        <w:jc w:val="both"/>
        <w:rPr>
          <w:rFonts w:ascii="Times New Roman" w:eastAsia="Times New Roman" w:hAnsi="Times New Roman"/>
          <w:sz w:val="20"/>
          <w:szCs w:val="20"/>
        </w:rPr>
      </w:pPr>
    </w:p>
    <w:p w14:paraId="30640B69" w14:textId="77777777" w:rsidR="00982679" w:rsidRDefault="00982679">
      <w:pPr>
        <w:pStyle w:val="Standard"/>
        <w:jc w:val="both"/>
        <w:rPr>
          <w:rFonts w:ascii="Times New Roman" w:eastAsia="Times New Roman" w:hAnsi="Times New Roman"/>
          <w:sz w:val="20"/>
          <w:szCs w:val="20"/>
        </w:rPr>
      </w:pPr>
    </w:p>
    <w:p w14:paraId="09168B3F" w14:textId="77777777" w:rsidR="00982679" w:rsidRDefault="00000000">
      <w:pPr>
        <w:pStyle w:val="Standard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…….……………………..                                                                                   ……….…………………………                                                        </w:t>
      </w:r>
    </w:p>
    <w:p w14:paraId="40E8AA08" w14:textId="77777777" w:rsidR="00982679" w:rsidRDefault="00000000">
      <w:pPr>
        <w:pStyle w:val="Standard"/>
        <w:jc w:val="both"/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hAnsi="Times New Roman"/>
        </w:rPr>
        <w:t xml:space="preserve">(miejscowość i </w:t>
      </w:r>
      <w:proofErr w:type="gramStart"/>
      <w:r>
        <w:rPr>
          <w:rFonts w:ascii="Times New Roman" w:hAnsi="Times New Roman"/>
        </w:rPr>
        <w:t xml:space="preserve">data)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podpis uczestnika)</w:t>
      </w:r>
    </w:p>
    <w:p w14:paraId="38CFCCF3" w14:textId="77777777" w:rsidR="00982679" w:rsidRDefault="00982679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16F64A2A" w14:textId="77777777" w:rsidR="00982679" w:rsidRDefault="00982679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0187F678" w14:textId="77777777" w:rsidR="00982679" w:rsidRDefault="00982679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5806F877" w14:textId="77777777" w:rsidR="00982679" w:rsidRDefault="00982679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1E76C0C7" w14:textId="77777777" w:rsidR="00982679" w:rsidRDefault="00982679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4CCE658A" w14:textId="77777777" w:rsidR="00982679" w:rsidRDefault="00982679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251A3168" w14:textId="77777777" w:rsidR="00982679" w:rsidRDefault="00000000">
      <w:pPr>
        <w:pStyle w:val="Standard"/>
        <w:spacing w:before="120" w:after="120"/>
        <w:jc w:val="right"/>
      </w:pPr>
      <w:bookmarkStart w:id="1" w:name="_Hlk134444688"/>
      <w:r>
        <w:rPr>
          <w:rFonts w:ascii="Times New Roman" w:hAnsi="Times New Roman"/>
          <w:bCs/>
          <w:sz w:val="20"/>
          <w:szCs w:val="20"/>
        </w:rPr>
        <w:lastRenderedPageBreak/>
        <w:t>Załącznik nr 1</w:t>
      </w:r>
    </w:p>
    <w:p w14:paraId="78E62730" w14:textId="77777777" w:rsidR="00982679" w:rsidRDefault="00000000">
      <w:pPr>
        <w:pStyle w:val="Standard"/>
        <w:spacing w:before="120" w:after="12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ZGODA NA PUBLIKACJĘ WIZERUNKU</w:t>
      </w:r>
    </w:p>
    <w:p w14:paraId="307A566C" w14:textId="77777777" w:rsidR="00982679" w:rsidRDefault="00000000">
      <w:pPr>
        <w:pStyle w:val="Standard"/>
        <w:spacing w:before="120" w:after="120"/>
        <w:ind w:left="360"/>
        <w:jc w:val="both"/>
      </w:pPr>
      <w:r>
        <w:rPr>
          <w:rFonts w:ascii="Times New Roman" w:hAnsi="Times New Roman"/>
          <w:b/>
          <w:sz w:val="20"/>
          <w:szCs w:val="20"/>
        </w:rPr>
        <w:t>Wyrażam zgodę/Nie wyrażam zgody</w:t>
      </w:r>
      <w:r>
        <w:rPr>
          <w:rFonts w:ascii="Times New Roman" w:hAnsi="Times New Roman"/>
          <w:sz w:val="20"/>
          <w:szCs w:val="20"/>
        </w:rPr>
        <w:t xml:space="preserve"> na wykorzystanie przez Ośrodek Kultury Gminy Lubin mojego wizerunku zarejestrowanego podczas Gminnego Rajdu Rowerowego (Internecie - Facebooku, stronie internetowej jednostki, prasie, telewizji, gazetkach). Jednocześnie przyjmuję do wiadomości, że </w:t>
      </w:r>
      <w:proofErr w:type="gramStart"/>
      <w:r>
        <w:rPr>
          <w:rFonts w:ascii="Times New Roman" w:hAnsi="Times New Roman"/>
          <w:sz w:val="20"/>
          <w:szCs w:val="20"/>
        </w:rPr>
        <w:t>wizerunek  będzie</w:t>
      </w:r>
      <w:proofErr w:type="gramEnd"/>
      <w:r>
        <w:rPr>
          <w:rFonts w:ascii="Times New Roman" w:hAnsi="Times New Roman"/>
          <w:sz w:val="20"/>
          <w:szCs w:val="20"/>
        </w:rPr>
        <w:t xml:space="preserve"> wykorzystywany wyłącznie w celu promocji placówki i nie będzie naruszał mojej godności.</w:t>
      </w:r>
    </w:p>
    <w:p w14:paraId="60523BFB" w14:textId="77777777" w:rsidR="00982679" w:rsidRDefault="00000000">
      <w:pPr>
        <w:pStyle w:val="Standard"/>
        <w:spacing w:before="120"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Informuję, że zostałam/em poinformowana/y, iż podanie danych jest dobrowolne i przysługuje mi prawo dostępu do treści tych danych, ich poprawienia oraz żądania ich usunięcia jak również wycofania powyższej zgody.</w:t>
      </w:r>
    </w:p>
    <w:p w14:paraId="4DD408B7" w14:textId="77777777" w:rsidR="00982679" w:rsidRDefault="00000000">
      <w:pPr>
        <w:pStyle w:val="Standard"/>
        <w:spacing w:before="120" w:after="120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5A5F29F9" w14:textId="77777777" w:rsidR="00982679" w:rsidRDefault="00000000">
      <w:pPr>
        <w:pStyle w:val="Standard"/>
        <w:spacing w:before="120" w:after="120"/>
        <w:ind w:left="284"/>
        <w:jc w:val="right"/>
      </w:pPr>
      <w:r>
        <w:rPr>
          <w:rFonts w:ascii="Times New Roman" w:hAnsi="Times New Roman"/>
          <w:sz w:val="20"/>
          <w:szCs w:val="20"/>
        </w:rPr>
        <w:t>(data i czytelny podpis uczestnika)</w:t>
      </w:r>
    </w:p>
    <w:bookmarkEnd w:id="0"/>
    <w:bookmarkEnd w:id="1"/>
    <w:p w14:paraId="0FDA18F7" w14:textId="77777777" w:rsidR="00982679" w:rsidRDefault="00982679">
      <w:pPr>
        <w:pStyle w:val="Standard"/>
        <w:spacing w:before="120" w:after="120"/>
        <w:rPr>
          <w:rFonts w:ascii="Times New Roman" w:hAnsi="Times New Roman"/>
          <w:bCs/>
          <w:sz w:val="18"/>
          <w:szCs w:val="18"/>
        </w:rPr>
      </w:pPr>
    </w:p>
    <w:p w14:paraId="3CFC7799" w14:textId="77777777" w:rsidR="00982679" w:rsidRDefault="00982679">
      <w:pPr>
        <w:pStyle w:val="Standard"/>
        <w:spacing w:before="120" w:after="120"/>
        <w:ind w:firstLine="284"/>
        <w:jc w:val="right"/>
        <w:rPr>
          <w:rFonts w:ascii="Times New Roman" w:hAnsi="Times New Roman"/>
          <w:bCs/>
          <w:sz w:val="18"/>
          <w:szCs w:val="18"/>
        </w:rPr>
      </w:pPr>
    </w:p>
    <w:p w14:paraId="3C850771" w14:textId="77777777" w:rsidR="00982679" w:rsidRDefault="00000000">
      <w:pPr>
        <w:pStyle w:val="Standard"/>
        <w:spacing w:before="120" w:after="120"/>
        <w:ind w:firstLine="284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Załącznik nr 2</w:t>
      </w:r>
    </w:p>
    <w:p w14:paraId="567B523E" w14:textId="77777777" w:rsidR="00982679" w:rsidRDefault="00000000">
      <w:pPr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INFORMACJAOPRZETWARZANIUDANYCHOSOBOWYCH</w:t>
      </w:r>
    </w:p>
    <w:p w14:paraId="540EE658" w14:textId="77777777" w:rsidR="00982679" w:rsidRDefault="00982679">
      <w:pPr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AA7A54B" w14:textId="77777777" w:rsidR="00982679" w:rsidRDefault="00982679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C7D1A97" w14:textId="77777777" w:rsidR="00982679" w:rsidRDefault="00000000">
      <w:pPr>
        <w:pStyle w:val="western"/>
        <w:spacing w:before="0" w:after="198"/>
        <w:jc w:val="both"/>
      </w:pPr>
      <w:r>
        <w:rPr>
          <w:i/>
          <w:iCs/>
          <w:color w:val="000000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Państwa, że:</w:t>
      </w:r>
    </w:p>
    <w:p w14:paraId="167205B9" w14:textId="77777777" w:rsidR="00982679" w:rsidRDefault="00000000">
      <w:pPr>
        <w:widowControl/>
        <w:numPr>
          <w:ilvl w:val="0"/>
          <w:numId w:val="9"/>
        </w:numPr>
        <w:suppressAutoHyphens w:val="0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danych osobowych jest: </w:t>
      </w:r>
      <w:r>
        <w:rPr>
          <w:rFonts w:ascii="Times New Roman" w:hAnsi="Times New Roman" w:cs="Times New Roman"/>
          <w:b/>
          <w:bCs/>
          <w:sz w:val="18"/>
          <w:szCs w:val="18"/>
        </w:rPr>
        <w:t>Ośrodek Kultury Gminy Lubin</w:t>
      </w:r>
      <w:r>
        <w:rPr>
          <w:rFonts w:ascii="Times New Roman" w:hAnsi="Times New Roman" w:cs="Times New Roman"/>
          <w:sz w:val="18"/>
          <w:szCs w:val="18"/>
        </w:rPr>
        <w:t>, ul. Księcia Ludwika I 3, 59-300 Lubin.</w:t>
      </w:r>
    </w:p>
    <w:p w14:paraId="2F524F38" w14:textId="77777777" w:rsidR="00982679" w:rsidRDefault="00000000">
      <w:pPr>
        <w:widowControl/>
        <w:numPr>
          <w:ilvl w:val="0"/>
          <w:numId w:val="9"/>
        </w:numPr>
        <w:suppressAutoHyphens w:val="0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Kontakt z Inspektorem Ochrony Danych: tel. 76 300 01 40, e-mail: iodo@amt24.biz</w:t>
      </w:r>
    </w:p>
    <w:p w14:paraId="03B5D5FD" w14:textId="77777777" w:rsidR="00982679" w:rsidRDefault="00000000">
      <w:pPr>
        <w:widowControl/>
        <w:numPr>
          <w:ilvl w:val="0"/>
          <w:numId w:val="9"/>
        </w:numPr>
        <w:suppressAutoHyphens w:val="0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osobowe przetwarzane będą w celu uczestnictwa w Gminnym Rajdzie Rowerowym oraz publikacji wizerunku. </w:t>
      </w:r>
    </w:p>
    <w:p w14:paraId="71DEF8B0" w14:textId="77777777" w:rsidR="00982679" w:rsidRDefault="00000000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Podstawą przetwarzania danych jest:</w:t>
      </w:r>
    </w:p>
    <w:p w14:paraId="11F77778" w14:textId="77777777" w:rsidR="00982679" w:rsidRDefault="00000000">
      <w:pPr>
        <w:pStyle w:val="Akapitzlist"/>
        <w:numPr>
          <w:ilvl w:val="0"/>
          <w:numId w:val="10"/>
        </w:numPr>
        <w:suppressAutoHyphens w:val="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art. 6 ust. 1 lit. a RODO –   osoba, której dane dotyczą wyraziła zgodę na przetwarzanie swoich danych osobowych w jednym lub większej liczbie określonych celów;</w:t>
      </w:r>
    </w:p>
    <w:p w14:paraId="5DAEF010" w14:textId="77777777" w:rsidR="00982679" w:rsidRDefault="00000000">
      <w:pPr>
        <w:pStyle w:val="Akapitzlist"/>
        <w:numPr>
          <w:ilvl w:val="0"/>
          <w:numId w:val="10"/>
        </w:numPr>
        <w:suppressAutoHyphens w:val="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art. 6 ust. 1 lit. b RODO - przetwarzanie jest niezbędne do wykonania umowy, której stroną jest osoba, której dane dotyczą, lub do podjęcia działań na żądanie osoby, której dane dotyczą, przed zawarciem umowy.</w:t>
      </w:r>
    </w:p>
    <w:p w14:paraId="1B3C7BDE" w14:textId="77777777" w:rsidR="00982679" w:rsidRDefault="00000000">
      <w:pPr>
        <w:pStyle w:val="western"/>
        <w:numPr>
          <w:ilvl w:val="0"/>
          <w:numId w:val="9"/>
        </w:numPr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Odbiorca lub kategorie odbiorców: Podmioty upoważnione na podstawie zawartych umów powierzenia oraz uprawnione na mocy obowiązujących przepisów prawa.</w:t>
      </w:r>
    </w:p>
    <w:p w14:paraId="7A68B642" w14:textId="77777777" w:rsidR="00982679" w:rsidRDefault="00000000">
      <w:pPr>
        <w:pStyle w:val="western"/>
        <w:numPr>
          <w:ilvl w:val="0"/>
          <w:numId w:val="9"/>
        </w:numPr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1E24EE2D" w14:textId="77777777" w:rsidR="00982679" w:rsidRDefault="00000000">
      <w:pPr>
        <w:pStyle w:val="western"/>
        <w:numPr>
          <w:ilvl w:val="0"/>
          <w:numId w:val="9"/>
        </w:numPr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osobowe nie będą poddawane zautomatyzowanemu podejmowaniu decyzji, w tym również profilowaniu.</w:t>
      </w:r>
    </w:p>
    <w:p w14:paraId="09D1F2EB" w14:textId="77777777" w:rsidR="00982679" w:rsidRDefault="00000000">
      <w:pPr>
        <w:pStyle w:val="western"/>
        <w:numPr>
          <w:ilvl w:val="0"/>
          <w:numId w:val="9"/>
        </w:numPr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Posiada Pani/Pan prawo do edycji, wglądu, informacji o źródle pozyskania, sprzeciwu na dalsze przetwarzanie, </w:t>
      </w:r>
      <w:r>
        <w:rPr>
          <w:color w:val="000000"/>
          <w:sz w:val="18"/>
          <w:szCs w:val="18"/>
        </w:rPr>
        <w:br/>
        <w:t xml:space="preserve">a także prawo do bycia zapomnianym, chyba że w przepisach prawa wyraźnie wskazano inaczej lub żądanie stoi </w:t>
      </w:r>
      <w:r>
        <w:rPr>
          <w:color w:val="000000"/>
          <w:sz w:val="18"/>
          <w:szCs w:val="18"/>
        </w:rPr>
        <w:br/>
        <w:t>w sprzeczności z prawnie uzasadnionym interesem Administratora.</w:t>
      </w:r>
    </w:p>
    <w:p w14:paraId="5660C82F" w14:textId="77777777" w:rsidR="00982679" w:rsidRDefault="00000000">
      <w:pPr>
        <w:pStyle w:val="Akapitzlist"/>
        <w:numPr>
          <w:ilvl w:val="0"/>
          <w:numId w:val="9"/>
        </w:numPr>
        <w:suppressAutoHyphens w:val="0"/>
        <w:spacing w:after="200"/>
        <w:jc w:val="both"/>
        <w:textAlignment w:val="auto"/>
        <w:rPr>
          <w:color w:val="000000"/>
          <w:sz w:val="18"/>
          <w:szCs w:val="18"/>
          <w:lang w:eastAsia="pl-PL"/>
        </w:rPr>
      </w:pPr>
      <w:r>
        <w:rPr>
          <w:color w:val="000000"/>
          <w:sz w:val="18"/>
          <w:szCs w:val="18"/>
          <w:lang w:eastAsia="pl-PL"/>
        </w:rPr>
        <w:t>Posiada Pani/Pan prawo do wycofania wyrażonej zgody. Skorzystanie z prawa cofnięcia zgody nie będzie miało wypływu na przetwarzanie, które miało miejsce do momentu jej wycofania.</w:t>
      </w:r>
    </w:p>
    <w:p w14:paraId="59EC905C" w14:textId="77777777" w:rsidR="00982679" w:rsidRDefault="00000000">
      <w:pPr>
        <w:pStyle w:val="Akapitzlist"/>
        <w:numPr>
          <w:ilvl w:val="0"/>
          <w:numId w:val="9"/>
        </w:numPr>
        <w:suppressAutoHyphens w:val="0"/>
        <w:spacing w:after="200"/>
        <w:jc w:val="both"/>
        <w:textAlignment w:val="auto"/>
      </w:pPr>
      <w:r>
        <w:rPr>
          <w:color w:val="000000"/>
          <w:sz w:val="18"/>
          <w:szCs w:val="18"/>
        </w:rPr>
        <w:t>Posiada Pani/Pan prawo: wniesienia skargi do organu nadzorczego, tj. Prezesa Urzędu Ochrony Danych Osobowych.</w:t>
      </w:r>
    </w:p>
    <w:p w14:paraId="636AF8BB" w14:textId="77777777" w:rsidR="00982679" w:rsidRDefault="00000000">
      <w:pPr>
        <w:pStyle w:val="Akapitzlist"/>
        <w:numPr>
          <w:ilvl w:val="0"/>
          <w:numId w:val="9"/>
        </w:numPr>
        <w:suppressAutoHyphens w:val="0"/>
        <w:spacing w:after="200"/>
        <w:jc w:val="both"/>
        <w:textAlignment w:val="auto"/>
      </w:pPr>
      <w:r>
        <w:rPr>
          <w:color w:val="000000"/>
          <w:sz w:val="18"/>
          <w:szCs w:val="18"/>
        </w:rPr>
        <w:t>Dane osobowe nie będą przekazywane do państw trzecich lub organizacji międzynarodowych.</w:t>
      </w:r>
    </w:p>
    <w:p w14:paraId="19D4F993" w14:textId="77777777" w:rsidR="00982679" w:rsidRDefault="00000000">
      <w:pPr>
        <w:pStyle w:val="Akapitzlist"/>
        <w:numPr>
          <w:ilvl w:val="0"/>
          <w:numId w:val="9"/>
        </w:numPr>
        <w:suppressAutoHyphens w:val="0"/>
        <w:spacing w:after="200"/>
        <w:jc w:val="both"/>
        <w:textAlignment w:val="auto"/>
      </w:pPr>
      <w:r>
        <w:rPr>
          <w:color w:val="000000"/>
          <w:sz w:val="18"/>
          <w:szCs w:val="18"/>
        </w:rPr>
        <w:t xml:space="preserve">Podanie danych jest dobrowolne, lecz odmowa ich podania skutkować będzie brakiem możliwości udziału w rajdzie. </w:t>
      </w:r>
    </w:p>
    <w:p w14:paraId="1A773580" w14:textId="77777777" w:rsidR="00982679" w:rsidRDefault="00982679">
      <w:pPr>
        <w:autoSpaceDE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A4C32B5" w14:textId="77777777" w:rsidR="00982679" w:rsidRDefault="00982679">
      <w:pPr>
        <w:autoSpaceDE w:val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08424756" w14:textId="77777777" w:rsidR="00982679" w:rsidRDefault="00000000">
      <w:pPr>
        <w:pStyle w:val="Standard"/>
        <w:spacing w:before="120" w:after="120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71B77233" w14:textId="77777777" w:rsidR="00982679" w:rsidRDefault="00000000">
      <w:pPr>
        <w:pStyle w:val="Standard"/>
        <w:spacing w:before="120" w:after="120"/>
        <w:ind w:left="284"/>
        <w:jc w:val="right"/>
      </w:pPr>
      <w:r>
        <w:rPr>
          <w:rFonts w:ascii="Times New Roman" w:hAnsi="Times New Roman"/>
          <w:sz w:val="20"/>
          <w:szCs w:val="20"/>
        </w:rPr>
        <w:t>(data i czytelny podpis uczestnika)</w:t>
      </w:r>
    </w:p>
    <w:p w14:paraId="25A50511" w14:textId="77777777" w:rsidR="00982679" w:rsidRDefault="00982679">
      <w:pPr>
        <w:pStyle w:val="Standard"/>
        <w:spacing w:before="120" w:after="120"/>
        <w:ind w:left="284"/>
        <w:jc w:val="right"/>
      </w:pPr>
    </w:p>
    <w:sectPr w:rsidR="00982679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2BE2" w14:textId="77777777" w:rsidR="00D01D4E" w:rsidRDefault="00D01D4E">
      <w:pPr>
        <w:rPr>
          <w:rFonts w:hint="eastAsia"/>
        </w:rPr>
      </w:pPr>
      <w:r>
        <w:separator/>
      </w:r>
    </w:p>
  </w:endnote>
  <w:endnote w:type="continuationSeparator" w:id="0">
    <w:p w14:paraId="294C3352" w14:textId="77777777" w:rsidR="00D01D4E" w:rsidRDefault="00D01D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64E2" w14:textId="77777777" w:rsidR="00D01D4E" w:rsidRDefault="00D01D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B72635" w14:textId="77777777" w:rsidR="00D01D4E" w:rsidRDefault="00D01D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362C" w14:textId="77777777" w:rsidR="00000000" w:rsidRDefault="00000000">
    <w:pPr>
      <w:pStyle w:val="Heading"/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>Karta zgłoszenia</w:t>
    </w:r>
  </w:p>
  <w:p w14:paraId="2F8D2C13" w14:textId="77777777" w:rsidR="00000000" w:rsidRDefault="00000000">
    <w:pPr>
      <w:pStyle w:val="Heading"/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>dla osoby dorosłej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8E1"/>
    <w:multiLevelType w:val="multilevel"/>
    <w:tmpl w:val="A132A48C"/>
    <w:styleLink w:val="WW8Num2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153E0E53"/>
    <w:multiLevelType w:val="multilevel"/>
    <w:tmpl w:val="933CE17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3C300F"/>
    <w:multiLevelType w:val="multilevel"/>
    <w:tmpl w:val="E2CE883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8D25D2B"/>
    <w:multiLevelType w:val="multilevel"/>
    <w:tmpl w:val="F3468E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9D32F1"/>
    <w:multiLevelType w:val="multilevel"/>
    <w:tmpl w:val="1E621FAE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365A4690"/>
    <w:multiLevelType w:val="multilevel"/>
    <w:tmpl w:val="792C304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3BBB45FF"/>
    <w:multiLevelType w:val="multilevel"/>
    <w:tmpl w:val="2176FB36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005338E"/>
    <w:multiLevelType w:val="multilevel"/>
    <w:tmpl w:val="135AAD6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1641649"/>
    <w:multiLevelType w:val="multilevel"/>
    <w:tmpl w:val="42F05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82121540">
    <w:abstractNumId w:val="6"/>
  </w:num>
  <w:num w:numId="2" w16cid:durableId="347175704">
    <w:abstractNumId w:val="0"/>
  </w:num>
  <w:num w:numId="3" w16cid:durableId="2004114518">
    <w:abstractNumId w:val="1"/>
  </w:num>
  <w:num w:numId="4" w16cid:durableId="1651403326">
    <w:abstractNumId w:val="4"/>
  </w:num>
  <w:num w:numId="5" w16cid:durableId="103310747">
    <w:abstractNumId w:val="3"/>
  </w:num>
  <w:num w:numId="6" w16cid:durableId="1847091914">
    <w:abstractNumId w:val="7"/>
  </w:num>
  <w:num w:numId="7" w16cid:durableId="314840278">
    <w:abstractNumId w:val="5"/>
  </w:num>
  <w:num w:numId="8" w16cid:durableId="604070593">
    <w:abstractNumId w:val="1"/>
    <w:lvlOverride w:ilvl="0"/>
  </w:num>
  <w:num w:numId="9" w16cid:durableId="864488476">
    <w:abstractNumId w:val="8"/>
  </w:num>
  <w:num w:numId="10" w16cid:durableId="28890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2679"/>
    <w:rsid w:val="00982679"/>
    <w:rsid w:val="00A01DDF"/>
    <w:rsid w:val="00B44223"/>
    <w:rsid w:val="00D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4913"/>
  <w15:docId w15:val="{2B59CE9F-0B37-47B1-B0ED-38EC3A45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 Unicode M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  <w:i w:val="0"/>
      <w:sz w:val="22"/>
      <w:szCs w:val="22"/>
    </w:rPr>
  </w:style>
  <w:style w:type="character" w:customStyle="1" w:styleId="WW8Num4z0">
    <w:name w:val="WW8Num4z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numbering" w:customStyle="1" w:styleId="WW8Num51">
    <w:name w:val="WW8Num51"/>
    <w:basedOn w:val="Bezlisty"/>
    <w:pPr>
      <w:numPr>
        <w:numId w:val="1"/>
      </w:numPr>
    </w:pPr>
  </w:style>
  <w:style w:type="numbering" w:customStyle="1" w:styleId="WW8Num21">
    <w:name w:val="WW8Num21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WWojtalowicz</dc:creator>
  <cp:lastModifiedBy>Biskup Aleksandra</cp:lastModifiedBy>
  <cp:revision>2</cp:revision>
  <cp:lastPrinted>2026-05-05T10:07:00Z</cp:lastPrinted>
  <dcterms:created xsi:type="dcterms:W3CDTF">2026-05-21T13:37:00Z</dcterms:created>
  <dcterms:modified xsi:type="dcterms:W3CDTF">2026-05-21T13:37:00Z</dcterms:modified>
</cp:coreProperties>
</file>